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C7" w:rsidRPr="00FD2E0E" w:rsidRDefault="00AA28C7" w:rsidP="002E0183">
      <w:pPr>
        <w:autoSpaceDE w:val="0"/>
        <w:autoSpaceDN w:val="0"/>
        <w:adjustRightInd w:val="0"/>
        <w:spacing w:line="240" w:lineRule="atLeast"/>
        <w:jc w:val="center"/>
        <w:rPr>
          <w:rFonts w:ascii="方正小标宋简体" w:eastAsia="方正小标宋简体" w:cs="Times New Roman"/>
          <w:sz w:val="44"/>
          <w:szCs w:val="44"/>
          <w:lang w:val="zh-CN"/>
        </w:rPr>
      </w:pPr>
      <w:r w:rsidRPr="00FD2E0E">
        <w:rPr>
          <w:rFonts w:ascii="方正小标宋简体" w:eastAsia="方正小标宋简体" w:cs="方正小标宋简体" w:hint="eastAsia"/>
          <w:sz w:val="44"/>
          <w:szCs w:val="44"/>
          <w:lang w:val="zh-CN"/>
        </w:rPr>
        <w:t>贵州民族大学学生临时困难补助申请表</w:t>
      </w:r>
    </w:p>
    <w:tbl>
      <w:tblPr>
        <w:tblW w:w="9171" w:type="dxa"/>
        <w:jc w:val="center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30"/>
        <w:gridCol w:w="984"/>
        <w:gridCol w:w="13"/>
        <w:gridCol w:w="936"/>
        <w:gridCol w:w="984"/>
        <w:gridCol w:w="802"/>
        <w:gridCol w:w="1194"/>
        <w:gridCol w:w="1196"/>
        <w:gridCol w:w="13"/>
        <w:gridCol w:w="1719"/>
      </w:tblGrid>
      <w:tr w:rsidR="00AA28C7" w:rsidRPr="007A6166">
        <w:trPr>
          <w:trHeight w:val="474"/>
          <w:jc w:val="center"/>
        </w:trPr>
        <w:tc>
          <w:tcPr>
            <w:tcW w:w="1330" w:type="dxa"/>
            <w:tcBorders>
              <w:top w:val="single" w:sz="12" w:space="0" w:color="auto"/>
            </w:tcBorders>
            <w:vAlign w:val="center"/>
          </w:tcPr>
          <w:p w:rsidR="00AA28C7" w:rsidRPr="007A6166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7A6166">
              <w:rPr>
                <w:rFonts w:eastAsia="仿宋_GB2312" w:cs="仿宋_GB2312" w:hint="eastAsia"/>
                <w:sz w:val="24"/>
                <w:szCs w:val="24"/>
                <w:lang w:val="zh-CN"/>
              </w:rPr>
              <w:t>姓　　名</w:t>
            </w:r>
          </w:p>
        </w:tc>
        <w:tc>
          <w:tcPr>
            <w:tcW w:w="984" w:type="dxa"/>
            <w:tcBorders>
              <w:top w:val="single" w:sz="12" w:space="0" w:color="auto"/>
            </w:tcBorders>
            <w:vAlign w:val="center"/>
          </w:tcPr>
          <w:p w:rsidR="00AA28C7" w:rsidRPr="007A6166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949" w:type="dxa"/>
            <w:gridSpan w:val="2"/>
            <w:tcBorders>
              <w:top w:val="single" w:sz="12" w:space="0" w:color="auto"/>
            </w:tcBorders>
            <w:vAlign w:val="center"/>
          </w:tcPr>
          <w:p w:rsidR="00AA28C7" w:rsidRPr="007A6166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7A6166">
              <w:rPr>
                <w:rFonts w:eastAsia="仿宋_GB2312" w:cs="仿宋_GB2312" w:hint="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984" w:type="dxa"/>
            <w:tcBorders>
              <w:top w:val="single" w:sz="12" w:space="0" w:color="auto"/>
            </w:tcBorders>
            <w:vAlign w:val="center"/>
          </w:tcPr>
          <w:p w:rsidR="00AA28C7" w:rsidRPr="007A6166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8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A28C7" w:rsidRPr="007A6166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7A6166">
              <w:rPr>
                <w:rFonts w:eastAsia="仿宋_GB2312" w:cs="仿宋_GB2312" w:hint="eastAsia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A28C7" w:rsidRPr="007A6166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19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A28C7" w:rsidRPr="007A6166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7A6166">
              <w:rPr>
                <w:rFonts w:eastAsia="仿宋_GB2312" w:cs="仿宋_GB2312" w:hint="eastAsia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A28C7" w:rsidRPr="007A6166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</w:tr>
      <w:tr w:rsidR="00AA28C7" w:rsidRPr="00671F2C">
        <w:trPr>
          <w:trHeight w:val="474"/>
          <w:jc w:val="center"/>
        </w:trPr>
        <w:tc>
          <w:tcPr>
            <w:tcW w:w="1330" w:type="dxa"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学院专业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年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级</w:t>
            </w:r>
          </w:p>
        </w:tc>
        <w:tc>
          <w:tcPr>
            <w:tcW w:w="2917" w:type="dxa"/>
            <w:gridSpan w:val="4"/>
            <w:tcBorders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学号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</w:tr>
      <w:tr w:rsidR="00AA28C7" w:rsidRPr="00671F2C">
        <w:trPr>
          <w:trHeight w:val="474"/>
          <w:jc w:val="center"/>
        </w:trPr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家庭地址</w:t>
            </w:r>
          </w:p>
        </w:tc>
        <w:tc>
          <w:tcPr>
            <w:tcW w:w="371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ind w:left="511"/>
              <w:rPr>
                <w:rFonts w:eastAsia="仿宋_GB2312"/>
                <w:sz w:val="24"/>
                <w:szCs w:val="24"/>
                <w:lang w:val="zh-CN"/>
              </w:rPr>
            </w:pP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  </w:t>
            </w: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    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 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2928" w:type="dxa"/>
            <w:gridSpan w:val="3"/>
            <w:tcBorders>
              <w:lef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</w:tr>
      <w:tr w:rsidR="00AA28C7" w:rsidRPr="00671F2C">
        <w:trPr>
          <w:trHeight w:val="474"/>
          <w:jc w:val="center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困难等级</w:t>
            </w:r>
          </w:p>
        </w:tc>
        <w:tc>
          <w:tcPr>
            <w:tcW w:w="7841" w:type="dxa"/>
            <w:gridSpan w:val="9"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 xml:space="preserve">□特别困难　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 xml:space="preserve">　　□困难　　　　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□一般困难　　　□其它</w:t>
            </w:r>
          </w:p>
        </w:tc>
      </w:tr>
      <w:tr w:rsidR="00AA28C7" w:rsidRPr="00671F2C">
        <w:trPr>
          <w:trHeight w:val="474"/>
          <w:jc w:val="center"/>
        </w:trPr>
        <w:tc>
          <w:tcPr>
            <w:tcW w:w="13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28C7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特殊群体</w:t>
            </w:r>
          </w:p>
        </w:tc>
        <w:tc>
          <w:tcPr>
            <w:tcW w:w="7841" w:type="dxa"/>
            <w:gridSpan w:val="9"/>
            <w:tcBorders>
              <w:left w:val="single" w:sz="4" w:space="0" w:color="auto"/>
            </w:tcBorders>
            <w:vAlign w:val="center"/>
          </w:tcPr>
          <w:p w:rsidR="00AA28C7" w:rsidRDefault="00AA28C7" w:rsidP="0045609D"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□</w:t>
            </w:r>
            <w:r w:rsidRPr="00E713FF">
              <w:rPr>
                <w:rFonts w:eastAsia="仿宋_GB2312" w:cs="仿宋_GB2312" w:hint="eastAsia"/>
                <w:sz w:val="24"/>
                <w:szCs w:val="24"/>
                <w:lang w:val="zh-CN"/>
              </w:rPr>
              <w:t>建档立卡贫困家庭学生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□</w:t>
            </w:r>
            <w:r w:rsidRPr="00E713FF">
              <w:rPr>
                <w:rFonts w:eastAsia="仿宋_GB2312" w:cs="仿宋_GB2312" w:hint="eastAsia"/>
                <w:sz w:val="24"/>
                <w:szCs w:val="24"/>
                <w:lang w:val="zh-CN"/>
              </w:rPr>
              <w:t>最低生活保障家庭学生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□</w:t>
            </w:r>
            <w:r w:rsidRPr="00E713FF">
              <w:rPr>
                <w:rFonts w:eastAsia="仿宋_GB2312" w:cs="仿宋_GB2312" w:hint="eastAsia"/>
                <w:sz w:val="24"/>
                <w:szCs w:val="24"/>
                <w:lang w:val="zh-CN"/>
              </w:rPr>
              <w:t>特困供养学生</w:t>
            </w:r>
          </w:p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□</w:t>
            </w:r>
            <w:r w:rsidRPr="00E713FF">
              <w:rPr>
                <w:rFonts w:eastAsia="仿宋_GB2312" w:cs="仿宋_GB2312" w:hint="eastAsia"/>
                <w:sz w:val="24"/>
                <w:szCs w:val="24"/>
                <w:lang w:val="zh-CN"/>
              </w:rPr>
              <w:t>孤残学生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□</w:t>
            </w:r>
            <w:r w:rsidRPr="00E713FF">
              <w:rPr>
                <w:rFonts w:eastAsia="仿宋_GB2312" w:cs="仿宋_GB2312" w:hint="eastAsia"/>
                <w:sz w:val="24"/>
                <w:szCs w:val="24"/>
                <w:lang w:val="zh-CN"/>
              </w:rPr>
              <w:t>烈士子女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□</w:t>
            </w:r>
            <w:r w:rsidRPr="00E713FF">
              <w:rPr>
                <w:rFonts w:eastAsia="仿宋_GB2312" w:cs="仿宋_GB2312" w:hint="eastAsia"/>
                <w:sz w:val="24"/>
                <w:szCs w:val="24"/>
                <w:lang w:val="zh-CN"/>
              </w:rPr>
              <w:t>家庭经济困难残疾学生及残疾人子女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□其它</w:t>
            </w:r>
          </w:p>
        </w:tc>
      </w:tr>
      <w:tr w:rsidR="00AA28C7" w:rsidRPr="00671F2C">
        <w:trPr>
          <w:trHeight w:val="474"/>
          <w:jc w:val="center"/>
        </w:trPr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本人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农业银</w:t>
            </w:r>
            <w:r w:rsidRPr="00671F2C">
              <w:rPr>
                <w:rFonts w:eastAsia="仿宋_GB2312" w:cs="仿宋_GB2312" w:hint="eastAsia"/>
                <w:sz w:val="24"/>
                <w:szCs w:val="24"/>
              </w:rPr>
              <w:t>行</w:t>
            </w:r>
            <w:r>
              <w:rPr>
                <w:rFonts w:eastAsia="仿宋_GB2312" w:cs="仿宋_GB2312" w:hint="eastAsia"/>
                <w:sz w:val="24"/>
                <w:szCs w:val="24"/>
              </w:rPr>
              <w:t>卡</w:t>
            </w:r>
            <w:r w:rsidRPr="00671F2C">
              <w:rPr>
                <w:rFonts w:eastAsia="仿宋_GB2312" w:cs="仿宋_GB2312" w:hint="eastAsia"/>
                <w:sz w:val="24"/>
                <w:szCs w:val="24"/>
              </w:rPr>
              <w:t>号</w:t>
            </w:r>
          </w:p>
        </w:tc>
        <w:tc>
          <w:tcPr>
            <w:tcW w:w="2722" w:type="dxa"/>
            <w:gridSpan w:val="3"/>
            <w:tcBorders>
              <w:left w:val="single" w:sz="4" w:space="0" w:color="auto"/>
            </w:tcBorders>
            <w:vAlign w:val="center"/>
          </w:tcPr>
          <w:p w:rsidR="00AA28C7" w:rsidRPr="00671F2C" w:rsidRDefault="00AA28C7" w:rsidP="00AA28C7">
            <w:pPr>
              <w:autoSpaceDE w:val="0"/>
              <w:autoSpaceDN w:val="0"/>
              <w:adjustRightInd w:val="0"/>
              <w:spacing w:line="240" w:lineRule="exact"/>
              <w:ind w:firstLineChars="50" w:firstLine="31680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194" w:type="dxa"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开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户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行</w:t>
            </w:r>
          </w:p>
        </w:tc>
        <w:tc>
          <w:tcPr>
            <w:tcW w:w="2928" w:type="dxa"/>
            <w:gridSpan w:val="3"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</w:tr>
      <w:tr w:rsidR="00AA28C7" w:rsidRPr="00671F2C">
        <w:trPr>
          <w:trHeight w:val="474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家庭</w:t>
            </w:r>
          </w:p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主要</w:t>
            </w:r>
          </w:p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成员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称谓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4189" w:type="dxa"/>
            <w:gridSpan w:val="5"/>
            <w:tcBorders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月收入</w:t>
            </w:r>
          </w:p>
        </w:tc>
      </w:tr>
      <w:tr w:rsidR="00AA28C7" w:rsidRPr="00671F2C">
        <w:trPr>
          <w:trHeight w:val="474"/>
          <w:jc w:val="center"/>
        </w:trPr>
        <w:tc>
          <w:tcPr>
            <w:tcW w:w="1330" w:type="dxa"/>
            <w:vMerge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4189" w:type="dxa"/>
            <w:gridSpan w:val="5"/>
            <w:tcBorders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</w:tr>
      <w:tr w:rsidR="00AA28C7" w:rsidRPr="00671F2C">
        <w:trPr>
          <w:trHeight w:val="474"/>
          <w:jc w:val="center"/>
        </w:trPr>
        <w:tc>
          <w:tcPr>
            <w:tcW w:w="1330" w:type="dxa"/>
            <w:vMerge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936" w:type="dxa"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4189" w:type="dxa"/>
            <w:gridSpan w:val="5"/>
            <w:tcBorders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</w:tr>
      <w:tr w:rsidR="00AA28C7" w:rsidRPr="00671F2C">
        <w:trPr>
          <w:trHeight w:val="474"/>
          <w:jc w:val="center"/>
        </w:trPr>
        <w:tc>
          <w:tcPr>
            <w:tcW w:w="1330" w:type="dxa"/>
            <w:vMerge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936" w:type="dxa"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4189" w:type="dxa"/>
            <w:gridSpan w:val="5"/>
            <w:tcBorders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</w:tr>
      <w:tr w:rsidR="00AA28C7" w:rsidRPr="00671F2C">
        <w:trPr>
          <w:trHeight w:val="474"/>
          <w:jc w:val="center"/>
        </w:trPr>
        <w:tc>
          <w:tcPr>
            <w:tcW w:w="1330" w:type="dxa"/>
            <w:vMerge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936" w:type="dxa"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4189" w:type="dxa"/>
            <w:gridSpan w:val="5"/>
            <w:tcBorders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</w:tr>
      <w:tr w:rsidR="00AA28C7" w:rsidRPr="00671F2C">
        <w:trPr>
          <w:trHeight w:val="474"/>
          <w:jc w:val="center"/>
        </w:trPr>
        <w:tc>
          <w:tcPr>
            <w:tcW w:w="1330" w:type="dxa"/>
            <w:vMerge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936" w:type="dxa"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4189" w:type="dxa"/>
            <w:gridSpan w:val="5"/>
            <w:tcBorders>
              <w:righ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</w:tr>
      <w:tr w:rsidR="00AA28C7" w:rsidRPr="00671F2C">
        <w:trPr>
          <w:trHeight w:val="1703"/>
          <w:jc w:val="center"/>
        </w:trPr>
        <w:tc>
          <w:tcPr>
            <w:tcW w:w="1330" w:type="dxa"/>
            <w:vAlign w:val="center"/>
          </w:tcPr>
          <w:p w:rsidR="00AA28C7" w:rsidRDefault="00AA28C7" w:rsidP="0045609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本学年度</w:t>
            </w:r>
          </w:p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获奖、受助和参加公益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7841" w:type="dxa"/>
            <w:gridSpan w:val="9"/>
            <w:vAlign w:val="center"/>
          </w:tcPr>
          <w:p w:rsidR="00AA28C7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  <w:p w:rsidR="00AA28C7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  <w:p w:rsidR="00AA28C7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  <w:p w:rsidR="00AA28C7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  <w:p w:rsidR="00AA28C7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  <w:p w:rsidR="00AA28C7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  <w:p w:rsidR="00AA28C7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</w:tr>
      <w:tr w:rsidR="00AA28C7" w:rsidRPr="00671F2C">
        <w:trPr>
          <w:trHeight w:val="2584"/>
          <w:jc w:val="center"/>
        </w:trPr>
        <w:tc>
          <w:tcPr>
            <w:tcW w:w="9171" w:type="dxa"/>
            <w:gridSpan w:val="10"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申请理由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（</w:t>
            </w:r>
            <w:r w:rsidRPr="00C87E9B">
              <w:rPr>
                <w:rFonts w:eastAsia="仿宋_GB2312" w:cs="仿宋_GB2312" w:hint="eastAsia"/>
                <w:sz w:val="13"/>
                <w:szCs w:val="13"/>
                <w:lang w:val="zh-CN"/>
              </w:rPr>
              <w:t>务必</w:t>
            </w:r>
            <w:r>
              <w:rPr>
                <w:rFonts w:eastAsia="仿宋_GB2312" w:cs="仿宋_GB2312" w:hint="eastAsia"/>
                <w:sz w:val="13"/>
                <w:szCs w:val="13"/>
                <w:lang w:val="zh-CN"/>
              </w:rPr>
              <w:t>写</w:t>
            </w:r>
            <w:r w:rsidRPr="00C87E9B">
              <w:rPr>
                <w:rFonts w:eastAsia="仿宋_GB2312" w:cs="仿宋_GB2312" w:hint="eastAsia"/>
                <w:sz w:val="13"/>
                <w:szCs w:val="13"/>
                <w:lang w:val="zh-CN"/>
              </w:rPr>
              <w:t>明造成经济困难的突发事件</w:t>
            </w:r>
            <w:r>
              <w:rPr>
                <w:rFonts w:eastAsia="仿宋_GB2312" w:cs="仿宋_GB2312" w:hint="eastAsia"/>
                <w:sz w:val="13"/>
                <w:szCs w:val="13"/>
                <w:lang w:val="zh-CN"/>
              </w:rPr>
              <w:t>及</w:t>
            </w:r>
            <w:r w:rsidRPr="00C87E9B">
              <w:rPr>
                <w:rFonts w:eastAsia="仿宋_GB2312" w:cs="仿宋_GB2312" w:hint="eastAsia"/>
                <w:sz w:val="13"/>
                <w:szCs w:val="13"/>
                <w:lang w:val="zh-CN"/>
              </w:rPr>
              <w:t>发生的时间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）：</w:t>
            </w:r>
          </w:p>
          <w:p w:rsidR="00AA28C7" w:rsidRDefault="00AA28C7" w:rsidP="0045609D"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 xml:space="preserve">　　</w:t>
            </w:r>
          </w:p>
          <w:p w:rsidR="00AA28C7" w:rsidRDefault="00AA28C7" w:rsidP="0045609D">
            <w:pPr>
              <w:autoSpaceDE w:val="0"/>
              <w:autoSpaceDN w:val="0"/>
              <w:adjustRightInd w:val="0"/>
              <w:spacing w:line="240" w:lineRule="exact"/>
              <w:ind w:firstLine="420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  <w:p w:rsidR="00AA28C7" w:rsidRDefault="00AA28C7" w:rsidP="0045609D">
            <w:pPr>
              <w:autoSpaceDE w:val="0"/>
              <w:autoSpaceDN w:val="0"/>
              <w:adjustRightInd w:val="0"/>
              <w:spacing w:line="240" w:lineRule="exact"/>
              <w:ind w:firstLine="420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  <w:p w:rsidR="00AA28C7" w:rsidRDefault="00AA28C7" w:rsidP="0045609D">
            <w:pPr>
              <w:autoSpaceDE w:val="0"/>
              <w:autoSpaceDN w:val="0"/>
              <w:adjustRightInd w:val="0"/>
              <w:spacing w:line="240" w:lineRule="exact"/>
              <w:ind w:firstLine="420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ind w:firstLine="420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  <w:p w:rsidR="00AA28C7" w:rsidRPr="000D5CEF" w:rsidRDefault="00AA28C7" w:rsidP="00AA28C7">
            <w:pPr>
              <w:autoSpaceDE w:val="0"/>
              <w:autoSpaceDN w:val="0"/>
              <w:adjustRightInd w:val="0"/>
              <w:spacing w:line="360" w:lineRule="exact"/>
              <w:ind w:firstLineChars="200" w:firstLine="31680"/>
              <w:jc w:val="left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申请临时困难补助金额</w:t>
            </w:r>
            <w:r w:rsidRPr="004043D1">
              <w:rPr>
                <w:rFonts w:eastAsia="仿宋_GB2312"/>
                <w:sz w:val="24"/>
                <w:szCs w:val="24"/>
                <w:u w:val="single"/>
                <w:lang w:val="zh-CN"/>
              </w:rPr>
              <w:t xml:space="preserve">         </w:t>
            </w:r>
            <w:r w:rsidRPr="000D5CEF">
              <w:rPr>
                <w:rFonts w:eastAsia="仿宋_GB2312" w:cs="仿宋_GB2312" w:hint="eastAsia"/>
                <w:sz w:val="24"/>
                <w:szCs w:val="24"/>
                <w:lang w:val="zh-CN"/>
              </w:rPr>
              <w:t>元，本人承诺以上内容真实无误</w:t>
            </w:r>
            <w:r w:rsidRPr="000D5CEF">
              <w:rPr>
                <w:rFonts w:eastAsia="仿宋_GB2312"/>
                <w:sz w:val="24"/>
                <w:szCs w:val="24"/>
                <w:lang w:val="zh-CN"/>
              </w:rPr>
              <w:t>,</w:t>
            </w:r>
            <w:r w:rsidRPr="000D5CEF">
              <w:rPr>
                <w:rFonts w:eastAsia="仿宋_GB2312" w:cs="仿宋_GB2312" w:hint="eastAsia"/>
                <w:sz w:val="24"/>
                <w:szCs w:val="24"/>
                <w:lang w:val="zh-CN"/>
              </w:rPr>
              <w:t>并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自愿</w:t>
            </w:r>
            <w:r w:rsidRPr="000D5CEF">
              <w:rPr>
                <w:rFonts w:eastAsia="仿宋_GB2312" w:cs="仿宋_GB2312" w:hint="eastAsia"/>
                <w:sz w:val="24"/>
                <w:szCs w:val="24"/>
                <w:lang w:val="zh-CN"/>
              </w:rPr>
              <w:t>在学校或学院的组织下参加志愿服务。</w:t>
            </w:r>
          </w:p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                       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   </w:t>
            </w: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签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字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：</w:t>
            </w:r>
          </w:p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                       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</w:t>
            </w:r>
            <w:r w:rsidRPr="00671F2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年</w:t>
            </w: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 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月</w:t>
            </w: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 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日</w:t>
            </w:r>
          </w:p>
        </w:tc>
      </w:tr>
      <w:tr w:rsidR="00AA28C7" w:rsidRPr="00671F2C">
        <w:trPr>
          <w:trHeight w:val="566"/>
          <w:jc w:val="center"/>
        </w:trPr>
        <w:tc>
          <w:tcPr>
            <w:tcW w:w="1330" w:type="dxa"/>
            <w:vAlign w:val="center"/>
          </w:tcPr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学院意见</w:t>
            </w:r>
          </w:p>
        </w:tc>
        <w:tc>
          <w:tcPr>
            <w:tcW w:w="7841" w:type="dxa"/>
            <w:gridSpan w:val="9"/>
            <w:vAlign w:val="center"/>
          </w:tcPr>
          <w:p w:rsidR="00AA28C7" w:rsidRDefault="00AA28C7" w:rsidP="00AA28C7">
            <w:pPr>
              <w:tabs>
                <w:tab w:val="left" w:pos="1840"/>
              </w:tabs>
              <w:autoSpaceDE w:val="0"/>
              <w:autoSpaceDN w:val="0"/>
              <w:adjustRightInd w:val="0"/>
              <w:spacing w:line="440" w:lineRule="exact"/>
              <w:ind w:firstLineChars="200" w:firstLine="31680"/>
              <w:jc w:val="left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该生</w:t>
            </w:r>
            <w:r>
              <w:rPr>
                <w:rFonts w:eastAsia="仿宋_GB2312"/>
                <w:sz w:val="24"/>
                <w:szCs w:val="24"/>
                <w:u w:val="single"/>
                <w:lang w:val="zh-CN"/>
              </w:rPr>
              <w:t xml:space="preserve">     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  <w:lang w:val="zh-CN"/>
              </w:rPr>
              <w:t xml:space="preserve">　　　　　　　</w:t>
            </w:r>
            <w:r>
              <w:rPr>
                <w:rFonts w:eastAsia="仿宋_GB2312"/>
                <w:sz w:val="24"/>
                <w:szCs w:val="24"/>
                <w:u w:val="single"/>
                <w:lang w:val="zh-CN"/>
              </w:rPr>
              <w:t xml:space="preserve">     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  <w:lang w:val="zh-CN"/>
              </w:rPr>
              <w:t xml:space="preserve">　　　　　　</w:t>
            </w:r>
            <w:r>
              <w:rPr>
                <w:rFonts w:eastAsia="仿宋_GB2312"/>
                <w:sz w:val="24"/>
                <w:szCs w:val="24"/>
                <w:u w:val="single"/>
                <w:lang w:val="zh-CN"/>
              </w:rPr>
              <w:t xml:space="preserve">             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，建议补助金额</w:t>
            </w:r>
            <w:r w:rsidRPr="004701C0">
              <w:rPr>
                <w:rFonts w:eastAsia="仿宋_GB2312"/>
                <w:sz w:val="24"/>
                <w:szCs w:val="24"/>
                <w:u w:val="single"/>
                <w:lang w:val="zh-CN"/>
              </w:rPr>
              <w:t xml:space="preserve">        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元。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    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 xml:space="preserve">　　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                     </w:t>
            </w:r>
          </w:p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                    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签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字（盖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章）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：</w:t>
            </w:r>
          </w:p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                  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年</w:t>
            </w: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 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月</w:t>
            </w: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 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日</w:t>
            </w:r>
          </w:p>
        </w:tc>
      </w:tr>
      <w:tr w:rsidR="00AA28C7" w:rsidRPr="00671F2C">
        <w:trPr>
          <w:trHeight w:val="1166"/>
          <w:jc w:val="center"/>
        </w:trPr>
        <w:tc>
          <w:tcPr>
            <w:tcW w:w="1330" w:type="dxa"/>
            <w:tcBorders>
              <w:bottom w:val="single" w:sz="12" w:space="0" w:color="auto"/>
            </w:tcBorders>
            <w:vAlign w:val="center"/>
          </w:tcPr>
          <w:p w:rsidR="00AA28C7" w:rsidRPr="00671F2C" w:rsidRDefault="00AA28C7" w:rsidP="0045609D">
            <w:pPr>
              <w:tabs>
                <w:tab w:val="left" w:pos="184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学校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7841" w:type="dxa"/>
            <w:gridSpan w:val="9"/>
            <w:tcBorders>
              <w:bottom w:val="single" w:sz="12" w:space="0" w:color="auto"/>
            </w:tcBorders>
            <w:vAlign w:val="center"/>
          </w:tcPr>
          <w:p w:rsidR="00AA28C7" w:rsidRDefault="00AA28C7" w:rsidP="0045609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                     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签</w:t>
            </w:r>
            <w:r>
              <w:rPr>
                <w:rFonts w:eastAsia="仿宋_GB2312" w:cs="仿宋_GB2312" w:hint="eastAsia"/>
                <w:sz w:val="24"/>
                <w:szCs w:val="24"/>
                <w:lang w:val="zh-CN"/>
              </w:rPr>
              <w:t>字（盖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章）：</w:t>
            </w:r>
          </w:p>
          <w:p w:rsidR="00AA28C7" w:rsidRPr="00671F2C" w:rsidRDefault="00AA28C7" w:rsidP="0045609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                   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年</w:t>
            </w: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 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月</w:t>
            </w:r>
            <w:r w:rsidRPr="00671F2C">
              <w:rPr>
                <w:rFonts w:eastAsia="仿宋_GB2312"/>
                <w:sz w:val="24"/>
                <w:szCs w:val="24"/>
                <w:lang w:val="zh-CN"/>
              </w:rPr>
              <w:t xml:space="preserve">  </w:t>
            </w:r>
            <w:r w:rsidRPr="00671F2C">
              <w:rPr>
                <w:rFonts w:eastAsia="仿宋_GB2312" w:cs="仿宋_GB2312" w:hint="eastAsia"/>
                <w:sz w:val="24"/>
                <w:szCs w:val="24"/>
                <w:lang w:val="zh-CN"/>
              </w:rPr>
              <w:t>日</w:t>
            </w:r>
          </w:p>
        </w:tc>
      </w:tr>
    </w:tbl>
    <w:p w:rsidR="00AA28C7" w:rsidRPr="00BE0277" w:rsidRDefault="00AA28C7" w:rsidP="000628D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sectPr w:rsidR="00AA28C7" w:rsidRPr="00BE0277" w:rsidSect="000628D2">
      <w:pgSz w:w="11906" w:h="16838" w:code="9"/>
      <w:pgMar w:top="1038" w:right="1134" w:bottom="567" w:left="1134" w:header="851" w:footer="85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8C7" w:rsidRDefault="00AA28C7" w:rsidP="00FF58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28C7" w:rsidRDefault="00AA28C7" w:rsidP="00FF58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8C7" w:rsidRDefault="00AA28C7" w:rsidP="00FF58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28C7" w:rsidRDefault="00AA28C7" w:rsidP="00FF58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675D4"/>
    <w:multiLevelType w:val="singleLevel"/>
    <w:tmpl w:val="6E6675D4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3C31F3F"/>
    <w:rsid w:val="00002EA2"/>
    <w:rsid w:val="00012D81"/>
    <w:rsid w:val="00015134"/>
    <w:rsid w:val="00021C68"/>
    <w:rsid w:val="00042F38"/>
    <w:rsid w:val="00055DBF"/>
    <w:rsid w:val="000628D2"/>
    <w:rsid w:val="0006535B"/>
    <w:rsid w:val="00074122"/>
    <w:rsid w:val="00081DA7"/>
    <w:rsid w:val="00082754"/>
    <w:rsid w:val="00096A5B"/>
    <w:rsid w:val="000A3B41"/>
    <w:rsid w:val="000B31C2"/>
    <w:rsid w:val="000D4596"/>
    <w:rsid w:val="000D5CEF"/>
    <w:rsid w:val="00111943"/>
    <w:rsid w:val="001269E3"/>
    <w:rsid w:val="00130DEE"/>
    <w:rsid w:val="00143553"/>
    <w:rsid w:val="00143A53"/>
    <w:rsid w:val="00147493"/>
    <w:rsid w:val="00151690"/>
    <w:rsid w:val="00151CB6"/>
    <w:rsid w:val="00152836"/>
    <w:rsid w:val="00154C08"/>
    <w:rsid w:val="00160417"/>
    <w:rsid w:val="00171882"/>
    <w:rsid w:val="001739B5"/>
    <w:rsid w:val="001812BF"/>
    <w:rsid w:val="00183A93"/>
    <w:rsid w:val="00183D76"/>
    <w:rsid w:val="00184834"/>
    <w:rsid w:val="001A0252"/>
    <w:rsid w:val="001A544B"/>
    <w:rsid w:val="001A7B55"/>
    <w:rsid w:val="001B4862"/>
    <w:rsid w:val="001B78F5"/>
    <w:rsid w:val="001C1AEF"/>
    <w:rsid w:val="001D47F0"/>
    <w:rsid w:val="001D7EBA"/>
    <w:rsid w:val="001E09DF"/>
    <w:rsid w:val="001E3F52"/>
    <w:rsid w:val="001E7787"/>
    <w:rsid w:val="001F4648"/>
    <w:rsid w:val="001F7E51"/>
    <w:rsid w:val="00201C71"/>
    <w:rsid w:val="0021243F"/>
    <w:rsid w:val="0021385C"/>
    <w:rsid w:val="00214321"/>
    <w:rsid w:val="00214812"/>
    <w:rsid w:val="00215FCE"/>
    <w:rsid w:val="0022315A"/>
    <w:rsid w:val="00224A74"/>
    <w:rsid w:val="00226484"/>
    <w:rsid w:val="00227EFE"/>
    <w:rsid w:val="00236A86"/>
    <w:rsid w:val="00241907"/>
    <w:rsid w:val="00245295"/>
    <w:rsid w:val="00270C67"/>
    <w:rsid w:val="0028138B"/>
    <w:rsid w:val="00285D91"/>
    <w:rsid w:val="002A4253"/>
    <w:rsid w:val="002A639B"/>
    <w:rsid w:val="002B08D4"/>
    <w:rsid w:val="002C0017"/>
    <w:rsid w:val="002C20DE"/>
    <w:rsid w:val="002C21D4"/>
    <w:rsid w:val="002C6552"/>
    <w:rsid w:val="002D3411"/>
    <w:rsid w:val="002D669C"/>
    <w:rsid w:val="002E0183"/>
    <w:rsid w:val="002E14EA"/>
    <w:rsid w:val="002E7D93"/>
    <w:rsid w:val="00304D81"/>
    <w:rsid w:val="003142D2"/>
    <w:rsid w:val="00314BFC"/>
    <w:rsid w:val="00332A17"/>
    <w:rsid w:val="00333C15"/>
    <w:rsid w:val="00336B60"/>
    <w:rsid w:val="00345617"/>
    <w:rsid w:val="00347C9C"/>
    <w:rsid w:val="003500E4"/>
    <w:rsid w:val="00363310"/>
    <w:rsid w:val="003644E9"/>
    <w:rsid w:val="00367EFB"/>
    <w:rsid w:val="00373F64"/>
    <w:rsid w:val="00382922"/>
    <w:rsid w:val="00383844"/>
    <w:rsid w:val="003B6424"/>
    <w:rsid w:val="003C626D"/>
    <w:rsid w:val="003D09FC"/>
    <w:rsid w:val="003D796F"/>
    <w:rsid w:val="003F25D7"/>
    <w:rsid w:val="003F35D5"/>
    <w:rsid w:val="004043D1"/>
    <w:rsid w:val="0040590B"/>
    <w:rsid w:val="00406B9D"/>
    <w:rsid w:val="004106F4"/>
    <w:rsid w:val="004157A3"/>
    <w:rsid w:val="0042042B"/>
    <w:rsid w:val="00425454"/>
    <w:rsid w:val="00426859"/>
    <w:rsid w:val="00434E28"/>
    <w:rsid w:val="00442BED"/>
    <w:rsid w:val="00444B36"/>
    <w:rsid w:val="00445ABA"/>
    <w:rsid w:val="0045609D"/>
    <w:rsid w:val="004701C0"/>
    <w:rsid w:val="0047745E"/>
    <w:rsid w:val="0049291C"/>
    <w:rsid w:val="00497141"/>
    <w:rsid w:val="004B580F"/>
    <w:rsid w:val="004C4E2A"/>
    <w:rsid w:val="004C60C4"/>
    <w:rsid w:val="004D02FA"/>
    <w:rsid w:val="004D2B7C"/>
    <w:rsid w:val="00520C67"/>
    <w:rsid w:val="0053688D"/>
    <w:rsid w:val="0053725D"/>
    <w:rsid w:val="0053777F"/>
    <w:rsid w:val="00544418"/>
    <w:rsid w:val="00556191"/>
    <w:rsid w:val="00565846"/>
    <w:rsid w:val="0056735B"/>
    <w:rsid w:val="0058069E"/>
    <w:rsid w:val="00584A97"/>
    <w:rsid w:val="0059048F"/>
    <w:rsid w:val="00592526"/>
    <w:rsid w:val="005A3648"/>
    <w:rsid w:val="005A411E"/>
    <w:rsid w:val="005A5E50"/>
    <w:rsid w:val="005E751F"/>
    <w:rsid w:val="005F49A7"/>
    <w:rsid w:val="005F5713"/>
    <w:rsid w:val="005F5718"/>
    <w:rsid w:val="00616C27"/>
    <w:rsid w:val="00622DB4"/>
    <w:rsid w:val="00623475"/>
    <w:rsid w:val="00633267"/>
    <w:rsid w:val="0063447A"/>
    <w:rsid w:val="00635DB6"/>
    <w:rsid w:val="00636565"/>
    <w:rsid w:val="00641195"/>
    <w:rsid w:val="00641F87"/>
    <w:rsid w:val="00644164"/>
    <w:rsid w:val="00650B78"/>
    <w:rsid w:val="00654C67"/>
    <w:rsid w:val="006604E7"/>
    <w:rsid w:val="00665607"/>
    <w:rsid w:val="00665C4F"/>
    <w:rsid w:val="00671F2C"/>
    <w:rsid w:val="006737CC"/>
    <w:rsid w:val="0067599E"/>
    <w:rsid w:val="00680278"/>
    <w:rsid w:val="0068737E"/>
    <w:rsid w:val="0069202D"/>
    <w:rsid w:val="006A588F"/>
    <w:rsid w:val="006A5F70"/>
    <w:rsid w:val="006A604E"/>
    <w:rsid w:val="006A65CE"/>
    <w:rsid w:val="006A6B07"/>
    <w:rsid w:val="006C300B"/>
    <w:rsid w:val="006C582C"/>
    <w:rsid w:val="006D2A6B"/>
    <w:rsid w:val="006E7D3C"/>
    <w:rsid w:val="006F648E"/>
    <w:rsid w:val="00700032"/>
    <w:rsid w:val="00702794"/>
    <w:rsid w:val="00706912"/>
    <w:rsid w:val="00715115"/>
    <w:rsid w:val="00715AAE"/>
    <w:rsid w:val="00717C89"/>
    <w:rsid w:val="00732440"/>
    <w:rsid w:val="00743B91"/>
    <w:rsid w:val="007522AE"/>
    <w:rsid w:val="00756C81"/>
    <w:rsid w:val="00761CC6"/>
    <w:rsid w:val="00763F4B"/>
    <w:rsid w:val="00764383"/>
    <w:rsid w:val="00765E89"/>
    <w:rsid w:val="00771980"/>
    <w:rsid w:val="00782628"/>
    <w:rsid w:val="007943F6"/>
    <w:rsid w:val="007966E5"/>
    <w:rsid w:val="007A6166"/>
    <w:rsid w:val="007A6BA7"/>
    <w:rsid w:val="007B3B06"/>
    <w:rsid w:val="007C2122"/>
    <w:rsid w:val="007C4FAB"/>
    <w:rsid w:val="007D01C1"/>
    <w:rsid w:val="007D426D"/>
    <w:rsid w:val="007D5FE3"/>
    <w:rsid w:val="007D78C2"/>
    <w:rsid w:val="007E1E73"/>
    <w:rsid w:val="007F3466"/>
    <w:rsid w:val="007F5326"/>
    <w:rsid w:val="007F6898"/>
    <w:rsid w:val="007F7A0D"/>
    <w:rsid w:val="0081007B"/>
    <w:rsid w:val="00820B4B"/>
    <w:rsid w:val="00823AA6"/>
    <w:rsid w:val="00827E93"/>
    <w:rsid w:val="008310B3"/>
    <w:rsid w:val="008324B2"/>
    <w:rsid w:val="0083286E"/>
    <w:rsid w:val="008354F5"/>
    <w:rsid w:val="00864AA2"/>
    <w:rsid w:val="00887E94"/>
    <w:rsid w:val="00893813"/>
    <w:rsid w:val="008A30CB"/>
    <w:rsid w:val="008A56A1"/>
    <w:rsid w:val="008A667E"/>
    <w:rsid w:val="008B4067"/>
    <w:rsid w:val="008C0917"/>
    <w:rsid w:val="008C18B8"/>
    <w:rsid w:val="008C3DFA"/>
    <w:rsid w:val="008C3E66"/>
    <w:rsid w:val="008D1A7E"/>
    <w:rsid w:val="008E538D"/>
    <w:rsid w:val="008E5EB6"/>
    <w:rsid w:val="008F1064"/>
    <w:rsid w:val="00902981"/>
    <w:rsid w:val="00907B52"/>
    <w:rsid w:val="009146C6"/>
    <w:rsid w:val="00914DA9"/>
    <w:rsid w:val="009201A6"/>
    <w:rsid w:val="0092313D"/>
    <w:rsid w:val="00926974"/>
    <w:rsid w:val="00927AB6"/>
    <w:rsid w:val="00935BFF"/>
    <w:rsid w:val="009437FE"/>
    <w:rsid w:val="00945BF3"/>
    <w:rsid w:val="00946EDC"/>
    <w:rsid w:val="00952D3B"/>
    <w:rsid w:val="00961631"/>
    <w:rsid w:val="00982D1F"/>
    <w:rsid w:val="00993A22"/>
    <w:rsid w:val="00994B72"/>
    <w:rsid w:val="009961CC"/>
    <w:rsid w:val="009B3A88"/>
    <w:rsid w:val="009B7593"/>
    <w:rsid w:val="009F2C3E"/>
    <w:rsid w:val="00A039E3"/>
    <w:rsid w:val="00A11FBE"/>
    <w:rsid w:val="00A13310"/>
    <w:rsid w:val="00A15FAB"/>
    <w:rsid w:val="00A17274"/>
    <w:rsid w:val="00A22476"/>
    <w:rsid w:val="00A41FA1"/>
    <w:rsid w:val="00A47DAD"/>
    <w:rsid w:val="00A53374"/>
    <w:rsid w:val="00A55137"/>
    <w:rsid w:val="00A60411"/>
    <w:rsid w:val="00A64333"/>
    <w:rsid w:val="00A66820"/>
    <w:rsid w:val="00A72D1A"/>
    <w:rsid w:val="00A73097"/>
    <w:rsid w:val="00A866BA"/>
    <w:rsid w:val="00A93C14"/>
    <w:rsid w:val="00AA28C7"/>
    <w:rsid w:val="00AA7662"/>
    <w:rsid w:val="00AB64A3"/>
    <w:rsid w:val="00AC5F47"/>
    <w:rsid w:val="00AD2C3D"/>
    <w:rsid w:val="00AF2869"/>
    <w:rsid w:val="00AF5645"/>
    <w:rsid w:val="00B0308B"/>
    <w:rsid w:val="00B05351"/>
    <w:rsid w:val="00B07A8A"/>
    <w:rsid w:val="00B07B7D"/>
    <w:rsid w:val="00B10C43"/>
    <w:rsid w:val="00B20B0E"/>
    <w:rsid w:val="00B31C6A"/>
    <w:rsid w:val="00B32100"/>
    <w:rsid w:val="00B43E41"/>
    <w:rsid w:val="00B4465A"/>
    <w:rsid w:val="00B5272E"/>
    <w:rsid w:val="00B56A37"/>
    <w:rsid w:val="00B664A2"/>
    <w:rsid w:val="00B80DCA"/>
    <w:rsid w:val="00B811E2"/>
    <w:rsid w:val="00B9435D"/>
    <w:rsid w:val="00B9470A"/>
    <w:rsid w:val="00B97702"/>
    <w:rsid w:val="00BA22FF"/>
    <w:rsid w:val="00BA7924"/>
    <w:rsid w:val="00BC18A5"/>
    <w:rsid w:val="00BC269F"/>
    <w:rsid w:val="00BC36CE"/>
    <w:rsid w:val="00BC3C63"/>
    <w:rsid w:val="00BC5C60"/>
    <w:rsid w:val="00BC5F9E"/>
    <w:rsid w:val="00BD3FDF"/>
    <w:rsid w:val="00BD62B7"/>
    <w:rsid w:val="00BE0277"/>
    <w:rsid w:val="00BE0A5A"/>
    <w:rsid w:val="00BE218B"/>
    <w:rsid w:val="00BE4041"/>
    <w:rsid w:val="00BE7343"/>
    <w:rsid w:val="00BE778D"/>
    <w:rsid w:val="00C0198B"/>
    <w:rsid w:val="00C02B4F"/>
    <w:rsid w:val="00C1537C"/>
    <w:rsid w:val="00C17682"/>
    <w:rsid w:val="00C25BA7"/>
    <w:rsid w:val="00C36F64"/>
    <w:rsid w:val="00C41252"/>
    <w:rsid w:val="00C4708A"/>
    <w:rsid w:val="00C563A2"/>
    <w:rsid w:val="00C662E3"/>
    <w:rsid w:val="00C708D0"/>
    <w:rsid w:val="00C70A4B"/>
    <w:rsid w:val="00C73918"/>
    <w:rsid w:val="00C749A4"/>
    <w:rsid w:val="00C82A34"/>
    <w:rsid w:val="00C87E9B"/>
    <w:rsid w:val="00CA2FF8"/>
    <w:rsid w:val="00CB1569"/>
    <w:rsid w:val="00CC0DD8"/>
    <w:rsid w:val="00CD31EC"/>
    <w:rsid w:val="00CE5DA4"/>
    <w:rsid w:val="00CF601B"/>
    <w:rsid w:val="00D005F0"/>
    <w:rsid w:val="00D00F74"/>
    <w:rsid w:val="00D15384"/>
    <w:rsid w:val="00D1765B"/>
    <w:rsid w:val="00D20E91"/>
    <w:rsid w:val="00D23C58"/>
    <w:rsid w:val="00D24FB7"/>
    <w:rsid w:val="00D420E8"/>
    <w:rsid w:val="00D437E0"/>
    <w:rsid w:val="00D47A5D"/>
    <w:rsid w:val="00D517CA"/>
    <w:rsid w:val="00D560C8"/>
    <w:rsid w:val="00D56B55"/>
    <w:rsid w:val="00D60E19"/>
    <w:rsid w:val="00D66E3B"/>
    <w:rsid w:val="00D735B0"/>
    <w:rsid w:val="00D8695C"/>
    <w:rsid w:val="00D87FB2"/>
    <w:rsid w:val="00D93F3F"/>
    <w:rsid w:val="00D974FC"/>
    <w:rsid w:val="00D97D7D"/>
    <w:rsid w:val="00DA1C68"/>
    <w:rsid w:val="00DB6884"/>
    <w:rsid w:val="00DD1D51"/>
    <w:rsid w:val="00DD798B"/>
    <w:rsid w:val="00DE2A6A"/>
    <w:rsid w:val="00DE476C"/>
    <w:rsid w:val="00DE7A86"/>
    <w:rsid w:val="00DF2FA0"/>
    <w:rsid w:val="00DF3280"/>
    <w:rsid w:val="00DF3C06"/>
    <w:rsid w:val="00DF48BA"/>
    <w:rsid w:val="00E0472A"/>
    <w:rsid w:val="00E057B2"/>
    <w:rsid w:val="00E065C6"/>
    <w:rsid w:val="00E10B79"/>
    <w:rsid w:val="00E142CD"/>
    <w:rsid w:val="00E15AEA"/>
    <w:rsid w:val="00E16DC4"/>
    <w:rsid w:val="00E175E9"/>
    <w:rsid w:val="00E213DD"/>
    <w:rsid w:val="00E259F1"/>
    <w:rsid w:val="00E305A9"/>
    <w:rsid w:val="00E309E0"/>
    <w:rsid w:val="00E3428C"/>
    <w:rsid w:val="00E3564B"/>
    <w:rsid w:val="00E37DFD"/>
    <w:rsid w:val="00E477A6"/>
    <w:rsid w:val="00E5044F"/>
    <w:rsid w:val="00E54C5C"/>
    <w:rsid w:val="00E6173A"/>
    <w:rsid w:val="00E617E2"/>
    <w:rsid w:val="00E6551B"/>
    <w:rsid w:val="00E713FF"/>
    <w:rsid w:val="00E722A8"/>
    <w:rsid w:val="00E907B9"/>
    <w:rsid w:val="00E9648C"/>
    <w:rsid w:val="00E96A8A"/>
    <w:rsid w:val="00EB0BBF"/>
    <w:rsid w:val="00EB0FF4"/>
    <w:rsid w:val="00EB2F1D"/>
    <w:rsid w:val="00EB5E53"/>
    <w:rsid w:val="00EC002A"/>
    <w:rsid w:val="00EC43A7"/>
    <w:rsid w:val="00F12173"/>
    <w:rsid w:val="00F239B0"/>
    <w:rsid w:val="00F27D3C"/>
    <w:rsid w:val="00F31DA5"/>
    <w:rsid w:val="00F4128A"/>
    <w:rsid w:val="00F41AF7"/>
    <w:rsid w:val="00F41BE8"/>
    <w:rsid w:val="00F54A97"/>
    <w:rsid w:val="00F563AE"/>
    <w:rsid w:val="00F57460"/>
    <w:rsid w:val="00F66DF8"/>
    <w:rsid w:val="00F67ECA"/>
    <w:rsid w:val="00F739A7"/>
    <w:rsid w:val="00F8482A"/>
    <w:rsid w:val="00F84EBD"/>
    <w:rsid w:val="00F9188C"/>
    <w:rsid w:val="00F93797"/>
    <w:rsid w:val="00F950D9"/>
    <w:rsid w:val="00F97A2F"/>
    <w:rsid w:val="00FA704B"/>
    <w:rsid w:val="00FB469E"/>
    <w:rsid w:val="00FC22BA"/>
    <w:rsid w:val="00FD2E0E"/>
    <w:rsid w:val="00FD5A42"/>
    <w:rsid w:val="00FD744B"/>
    <w:rsid w:val="00FE1225"/>
    <w:rsid w:val="00FE170F"/>
    <w:rsid w:val="00FF04AB"/>
    <w:rsid w:val="00FF1E1A"/>
    <w:rsid w:val="00FF3EDF"/>
    <w:rsid w:val="00FF4A9C"/>
    <w:rsid w:val="00FF4E45"/>
    <w:rsid w:val="00FF53DB"/>
    <w:rsid w:val="00FF58F0"/>
    <w:rsid w:val="00FF70F4"/>
    <w:rsid w:val="00FF7B34"/>
    <w:rsid w:val="01960D1A"/>
    <w:rsid w:val="0B753984"/>
    <w:rsid w:val="0C7C24F6"/>
    <w:rsid w:val="0FAE6551"/>
    <w:rsid w:val="11D13328"/>
    <w:rsid w:val="12B65729"/>
    <w:rsid w:val="183428D5"/>
    <w:rsid w:val="1FB4445E"/>
    <w:rsid w:val="20AF0321"/>
    <w:rsid w:val="2949211F"/>
    <w:rsid w:val="29704C20"/>
    <w:rsid w:val="36962004"/>
    <w:rsid w:val="3B9E025E"/>
    <w:rsid w:val="43C31F3F"/>
    <w:rsid w:val="4D646962"/>
    <w:rsid w:val="5C5347C0"/>
    <w:rsid w:val="6D535020"/>
    <w:rsid w:val="6DE53332"/>
    <w:rsid w:val="71A14901"/>
    <w:rsid w:val="734B6575"/>
    <w:rsid w:val="7C9D786C"/>
    <w:rsid w:val="7D3C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8F0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58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58F0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F58F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465A"/>
    <w:rPr>
      <w:rFonts w:ascii="Calibri" w:hAnsi="Calibri" w:cs="Calibri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4465A"/>
    <w:rPr>
      <w:rFonts w:ascii="Cambria" w:eastAsia="宋体" w:hAnsi="Cambria" w:cs="Cambria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4465A"/>
    <w:rPr>
      <w:rFonts w:ascii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F58F0"/>
    <w:rPr>
      <w:rFonts w:ascii="仿宋" w:eastAsia="仿宋" w:hAnsi="仿宋" w:cs="仿宋"/>
      <w:sz w:val="32"/>
      <w:szCs w:val="32"/>
      <w:lang w:val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4465A"/>
    <w:rPr>
      <w:rFonts w:ascii="Calibri" w:hAnsi="Calibri" w:cs="Calibri"/>
      <w:sz w:val="21"/>
      <w:szCs w:val="21"/>
    </w:rPr>
  </w:style>
  <w:style w:type="paragraph" w:styleId="Footer">
    <w:name w:val="footer"/>
    <w:basedOn w:val="Normal"/>
    <w:link w:val="FooterChar"/>
    <w:uiPriority w:val="99"/>
    <w:rsid w:val="00FF5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465A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58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465A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FF58F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FF58F0"/>
    <w:rPr>
      <w:color w:val="auto"/>
      <w:sz w:val="18"/>
      <w:szCs w:val="18"/>
      <w:u w:val="none"/>
    </w:rPr>
  </w:style>
  <w:style w:type="character" w:styleId="Hyperlink">
    <w:name w:val="Hyperlink"/>
    <w:basedOn w:val="DefaultParagraphFont"/>
    <w:uiPriority w:val="99"/>
    <w:rsid w:val="00FF58F0"/>
    <w:rPr>
      <w:color w:val="auto"/>
      <w:sz w:val="18"/>
      <w:szCs w:val="18"/>
      <w:u w:val="none"/>
    </w:rPr>
  </w:style>
  <w:style w:type="paragraph" w:styleId="ListParagraph">
    <w:name w:val="List Paragraph"/>
    <w:basedOn w:val="Normal"/>
    <w:uiPriority w:val="99"/>
    <w:qFormat/>
    <w:rsid w:val="00FF58F0"/>
    <w:pPr>
      <w:ind w:firstLineChars="200" w:firstLine="420"/>
    </w:pPr>
  </w:style>
  <w:style w:type="character" w:customStyle="1" w:styleId="item-name">
    <w:name w:val="item-name"/>
    <w:basedOn w:val="DefaultParagraphFont"/>
    <w:uiPriority w:val="99"/>
    <w:rsid w:val="00FF58F0"/>
  </w:style>
  <w:style w:type="character" w:customStyle="1" w:styleId="item-name1">
    <w:name w:val="item-name1"/>
    <w:basedOn w:val="DefaultParagraphFont"/>
    <w:uiPriority w:val="99"/>
    <w:rsid w:val="00FF58F0"/>
  </w:style>
  <w:style w:type="character" w:styleId="Strong">
    <w:name w:val="Strong"/>
    <w:basedOn w:val="DefaultParagraphFont"/>
    <w:uiPriority w:val="99"/>
    <w:qFormat/>
    <w:rsid w:val="00E15AEA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locked/>
    <w:rsid w:val="00BE0277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A5F70"/>
    <w:rPr>
      <w:rFonts w:ascii="Calibri" w:hAnsi="Calibri" w:cs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838</TotalTime>
  <Pages>1</Pages>
  <Words>106</Words>
  <Characters>607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</dc:creator>
  <cp:keywords/>
  <dc:description/>
  <cp:lastModifiedBy>User</cp:lastModifiedBy>
  <cp:revision>187</cp:revision>
  <cp:lastPrinted>2019-11-26T10:47:00Z</cp:lastPrinted>
  <dcterms:created xsi:type="dcterms:W3CDTF">2020-06-10T13:10:00Z</dcterms:created>
  <dcterms:modified xsi:type="dcterms:W3CDTF">2020-10-27T09:58:00Z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